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0C311B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D85A74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D85A74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D85A74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7937CB">
        <w:rPr>
          <w:rFonts w:asciiTheme="minorHAnsi" w:hAnsiTheme="minorHAnsi"/>
          <w:color w:val="auto"/>
          <w:sz w:val="28"/>
          <w:szCs w:val="28"/>
        </w:rPr>
        <w:t>MATEMÁTIC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>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27"/>
        <w:gridCol w:w="420"/>
        <w:gridCol w:w="7492"/>
      </w:tblGrid>
      <w:tr w:rsidR="008005EC" w:rsidRPr="00EE5969" w:rsidTr="00F3437B">
        <w:tc>
          <w:tcPr>
            <w:tcW w:w="1727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D85A74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colaborativa dos professores de </w:t>
            </w:r>
            <w:r w:rsidR="006B3256">
              <w:rPr>
                <w:sz w:val="24"/>
                <w:szCs w:val="24"/>
              </w:rPr>
              <w:t>Matemática</w:t>
            </w:r>
            <w:r>
              <w:rPr>
                <w:sz w:val="24"/>
                <w:szCs w:val="24"/>
              </w:rPr>
              <w:t xml:space="preserve"> 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Tem</w:t>
            </w:r>
            <w:r w:rsidR="00765A3E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 GERADOR</w:t>
            </w: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4D4D74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Aprendendo matemática por meio de jogo online.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901753995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inorHAnsi"/>
                                        <w:b w:val="0"/>
                                        <w:bCs w:val="0"/>
                                        <w:caps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/>
                                            <w:bCs/>
                                            <w:caps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inorHAnsi"/>
                                            <w:b w:val="0"/>
                                            <w:bCs w:val="0"/>
                                            <w:caps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  <w:caps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/>
                                                    <w:bCs/>
                                                    <w:caps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 w:val="0"/>
                                                    <w:bCs w:val="0"/>
                                                    <w:caps w:val="0"/>
                                                  </w:rPr>
                                                </w:sdtEndPr>
                                                <w:sdtContent>
                                                  <w:p w:rsidR="008005EC" w:rsidRPr="00CD47F7" w:rsidRDefault="004D4D74" w:rsidP="007F6AF6">
                                                    <w:pPr>
                                                      <w:jc w:val="both"/>
                                                      <w:rPr>
                                                        <w:sz w:val="24"/>
                                                        <w:szCs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Cambria" w:hAnsi="Cambria"/>
                                                        <w:sz w:val="24"/>
                                                        <w:szCs w:val="24"/>
                                                      </w:rPr>
                                                      <w:t>Utilizar site de jogos educativos online para aprender matemática.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765A3E" w:rsidRDefault="00765A3E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765A3E" w:rsidRDefault="00765A3E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</w:t>
            </w:r>
            <w:r w:rsidRPr="00EE5969">
              <w:rPr>
                <w:b/>
                <w:sz w:val="24"/>
                <w:szCs w:val="24"/>
              </w:rPr>
              <w:t xml:space="preserve">textuais – </w:t>
            </w:r>
            <w:r w:rsidR="004D4D74">
              <w:rPr>
                <w:sz w:val="24"/>
                <w:szCs w:val="24"/>
              </w:rPr>
              <w:t>Sondagem sobre uso de jogos</w:t>
            </w:r>
            <w:r w:rsidR="00227663">
              <w:rPr>
                <w:sz w:val="24"/>
                <w:szCs w:val="24"/>
              </w:rPr>
              <w:t>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</w:t>
            </w:r>
            <w:r w:rsidR="004D4D74">
              <w:rPr>
                <w:sz w:val="24"/>
                <w:szCs w:val="24"/>
              </w:rPr>
              <w:t>–</w:t>
            </w:r>
            <w:r w:rsidRPr="00EE5969">
              <w:rPr>
                <w:sz w:val="24"/>
                <w:szCs w:val="24"/>
              </w:rPr>
              <w:t xml:space="preserve"> </w:t>
            </w:r>
            <w:r w:rsidR="004D4D74">
              <w:rPr>
                <w:sz w:val="24"/>
                <w:szCs w:val="24"/>
              </w:rPr>
              <w:t>Realizar cálculos matemáticos por meio de jogo online.</w:t>
            </w:r>
          </w:p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 Pós</w:t>
            </w:r>
            <w:r>
              <w:rPr>
                <w:b/>
                <w:sz w:val="24"/>
                <w:szCs w:val="24"/>
              </w:rPr>
              <w:t>-</w:t>
            </w: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– </w:t>
            </w:r>
            <w:r w:rsidR="004D4D74">
              <w:rPr>
                <w:sz w:val="24"/>
                <w:szCs w:val="24"/>
              </w:rPr>
              <w:t>Os alunos devem compartilhar com os colegas a experiência online vivenciada.</w:t>
            </w:r>
          </w:p>
        </w:tc>
      </w:tr>
      <w:tr w:rsidR="008005EC" w:rsidRPr="00EE5969" w:rsidTr="00F3437B">
        <w:tc>
          <w:tcPr>
            <w:tcW w:w="1727" w:type="dxa"/>
          </w:tcPr>
          <w:p w:rsidR="00765A3E" w:rsidRDefault="00765A3E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765A3E" w:rsidRDefault="00765A3E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:rsidR="008005EC" w:rsidRPr="00EE5969" w:rsidRDefault="004D4D74" w:rsidP="00F3437B">
                            <w:pPr>
                              <w:pStyle w:val="ttulo2"/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t>Refletir acerca do uso de jogos para aprendizagem matematica por meio de atividade de sondagem;</w:t>
                            </w:r>
                          </w:p>
                          <w:p w:rsidR="007D256A" w:rsidRDefault="007D256A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Levar os alunos para o laboratório de informática;</w:t>
                            </w:r>
                          </w:p>
                          <w:p w:rsidR="008005EC" w:rsidRPr="00EE5969" w:rsidRDefault="004D4D74" w:rsidP="00F343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Apresentar site com possibilidade de jogar online, gratuitamente</w:t>
                            </w:r>
                            <w:r w:rsidR="008005EC" w:rsidRPr="00EE596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005EC" w:rsidRPr="00EE5969" w:rsidRDefault="004D4D74" w:rsidP="004A4E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Permitir o compartilhamento da experiência vivenciada pelos alunos presencial e no aplicativo whatsapp.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765A3E" w:rsidRDefault="00765A3E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4D4D74" w:rsidRDefault="008005EC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CD47F7">
              <w:rPr>
                <w:b/>
                <w:sz w:val="24"/>
                <w:szCs w:val="24"/>
              </w:rPr>
              <w:t>Preparação e design didático</w:t>
            </w:r>
            <w:r w:rsidR="00165F2E" w:rsidRPr="00CD47F7">
              <w:rPr>
                <w:b/>
                <w:sz w:val="24"/>
                <w:szCs w:val="24"/>
              </w:rPr>
              <w:t xml:space="preserve"> e aplicação</w:t>
            </w:r>
            <w:r w:rsidRPr="00CD47F7">
              <w:rPr>
                <w:sz w:val="24"/>
                <w:szCs w:val="24"/>
              </w:rPr>
              <w:t xml:space="preserve">: </w:t>
            </w:r>
          </w:p>
          <w:p w:rsidR="008005EC" w:rsidRPr="00EE5969" w:rsidRDefault="00C04A9F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="00E263EB">
              <w:rPr>
                <w:sz w:val="24"/>
                <w:szCs w:val="24"/>
              </w:rPr>
              <w:t>s</w:t>
            </w:r>
            <w:r w:rsidR="008005EC" w:rsidRPr="00EE5969">
              <w:rPr>
                <w:sz w:val="24"/>
                <w:szCs w:val="24"/>
              </w:rPr>
              <w:t>positivo</w:t>
            </w:r>
            <w:r>
              <w:rPr>
                <w:sz w:val="24"/>
                <w:szCs w:val="24"/>
              </w:rPr>
              <w:t xml:space="preserve"> móvel, </w:t>
            </w:r>
            <w:r w:rsidR="007428EF">
              <w:rPr>
                <w:sz w:val="24"/>
                <w:szCs w:val="24"/>
              </w:rPr>
              <w:t>PC</w:t>
            </w:r>
            <w:r w:rsidR="007428EF" w:rsidRPr="00EE5969">
              <w:rPr>
                <w:sz w:val="24"/>
                <w:szCs w:val="24"/>
              </w:rPr>
              <w:t xml:space="preserve"> conexão com a internet</w:t>
            </w:r>
            <w:r w:rsidR="007428EF">
              <w:rPr>
                <w:sz w:val="24"/>
                <w:szCs w:val="24"/>
              </w:rPr>
              <w:t>; a</w:t>
            </w:r>
            <w:r w:rsidR="004D4D74">
              <w:rPr>
                <w:sz w:val="24"/>
                <w:szCs w:val="24"/>
              </w:rPr>
              <w:t>plicativo whatsapp, bloco para rascunhos pelos alunos.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4D4D74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pontuação conquistada por cada aluno, bem como o seu relato da experiência para o professor e os colegas.</w:t>
            </w:r>
          </w:p>
        </w:tc>
      </w:tr>
      <w:tr w:rsidR="005E6574" w:rsidRPr="00EE5969" w:rsidTr="00F3437B">
        <w:tc>
          <w:tcPr>
            <w:tcW w:w="1727" w:type="dxa"/>
          </w:tcPr>
          <w:p w:rsidR="005E6574" w:rsidRPr="00EE5969" w:rsidRDefault="005E6574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0" w:type="dxa"/>
          </w:tcPr>
          <w:p w:rsidR="005E6574" w:rsidRPr="00EE5969" w:rsidRDefault="005E6574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5E6574" w:rsidRDefault="005E6574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Promover campeonato de jogos lúdicos e raciocínio lógico. 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/>
                <w:bCs/>
                <w:caps/>
                <w:sz w:val="24"/>
                <w:szCs w:val="24"/>
              </w:rPr>
              <w:id w:val="-629173012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4"/>
                    <w:szCs w:val="24"/>
                  </w:rPr>
                  <w:id w:val="-1867896325"/>
                  <w:placeholder>
                    <w:docPart w:val="48E9C303EE554668937A30FEC150D2D2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sz w:val="24"/>
                        <w:szCs w:val="24"/>
                      </w:rPr>
                      <w:id w:val="-848718305"/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1894395004"/>
                          <w:placeholder>
                            <w:docPart w:val="F822EC397C2542C29B784ED8B753D54F"/>
                          </w:placeholder>
                        </w:sdtPr>
                        <w:sdtEndPr>
                          <w:rPr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-426813780"/>
                              <w:placeholder>
                                <w:docPart w:val="EE313E3D09294E1EBA44B1AE674059A6"/>
                              </w:placeholder>
                            </w:sdtPr>
                            <w:sdtEndPr>
                              <w:rPr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:rsidR="008005EC" w:rsidRPr="00CD47F7" w:rsidRDefault="004D4D74" w:rsidP="007F68C9">
                                <w:pPr>
                                  <w:tabs>
                                    <w:tab w:val="right" w:pos="9412"/>
                                  </w:tabs>
                                  <w:spacing w:before="120" w:after="120" w:line="240" w:lineRule="auto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 xml:space="preserve">site e imagem: </w:t>
                                </w:r>
                                <w:r w:rsidRPr="00CC43C5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http://www.clickjogos.com.br/jogos-de-matematica/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  <w:bookmarkStart w:id="0" w:name="_GoBack"/>
      <w:bookmarkEnd w:id="0"/>
    </w:p>
    <w:sectPr w:rsidR="00BA733A" w:rsidRPr="002000D9" w:rsidSect="007F68C9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19" w:rsidRDefault="00A41619">
      <w:pPr>
        <w:spacing w:before="0" w:after="0" w:line="240" w:lineRule="auto"/>
      </w:pPr>
      <w:r>
        <w:separator/>
      </w:r>
    </w:p>
  </w:endnote>
  <w:endnote w:type="continuationSeparator" w:id="0">
    <w:p w:rsidR="00A41619" w:rsidRDefault="00A416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19" w:rsidRDefault="00A41619">
      <w:pPr>
        <w:spacing w:before="0" w:after="0" w:line="240" w:lineRule="auto"/>
      </w:pPr>
      <w:r>
        <w:separator/>
      </w:r>
    </w:p>
  </w:footnote>
  <w:footnote w:type="continuationSeparator" w:id="0">
    <w:p w:rsidR="00A41619" w:rsidRDefault="00A4161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C24DD"/>
    <w:rsid w:val="000C311B"/>
    <w:rsid w:val="000F6311"/>
    <w:rsid w:val="0011638F"/>
    <w:rsid w:val="001526C4"/>
    <w:rsid w:val="00165F2E"/>
    <w:rsid w:val="001C31E4"/>
    <w:rsid w:val="001D1B0C"/>
    <w:rsid w:val="002000D9"/>
    <w:rsid w:val="002139BE"/>
    <w:rsid w:val="00223AD3"/>
    <w:rsid w:val="00223D5F"/>
    <w:rsid w:val="00227663"/>
    <w:rsid w:val="00233770"/>
    <w:rsid w:val="00277927"/>
    <w:rsid w:val="002F464D"/>
    <w:rsid w:val="0034556F"/>
    <w:rsid w:val="003A67B5"/>
    <w:rsid w:val="003C28F7"/>
    <w:rsid w:val="003E15C9"/>
    <w:rsid w:val="003E71BD"/>
    <w:rsid w:val="003F3962"/>
    <w:rsid w:val="003F4AE1"/>
    <w:rsid w:val="00433FA3"/>
    <w:rsid w:val="00441290"/>
    <w:rsid w:val="00441F50"/>
    <w:rsid w:val="00444349"/>
    <w:rsid w:val="00474A06"/>
    <w:rsid w:val="0049236F"/>
    <w:rsid w:val="004A4EC9"/>
    <w:rsid w:val="004B7B2E"/>
    <w:rsid w:val="004D4D74"/>
    <w:rsid w:val="004D752E"/>
    <w:rsid w:val="004F1664"/>
    <w:rsid w:val="005022E4"/>
    <w:rsid w:val="00505F5A"/>
    <w:rsid w:val="005C6CC5"/>
    <w:rsid w:val="005E6574"/>
    <w:rsid w:val="005F3D4B"/>
    <w:rsid w:val="00634F34"/>
    <w:rsid w:val="00696FA5"/>
    <w:rsid w:val="006B3256"/>
    <w:rsid w:val="006B59B7"/>
    <w:rsid w:val="006C7210"/>
    <w:rsid w:val="006D75DB"/>
    <w:rsid w:val="007248C1"/>
    <w:rsid w:val="007428EF"/>
    <w:rsid w:val="00765A3E"/>
    <w:rsid w:val="0077601E"/>
    <w:rsid w:val="0079219B"/>
    <w:rsid w:val="007937CB"/>
    <w:rsid w:val="007A1028"/>
    <w:rsid w:val="007D256A"/>
    <w:rsid w:val="007D590D"/>
    <w:rsid w:val="007E28DF"/>
    <w:rsid w:val="007E3B51"/>
    <w:rsid w:val="007F68C9"/>
    <w:rsid w:val="007F6AF6"/>
    <w:rsid w:val="008005EC"/>
    <w:rsid w:val="00821FC7"/>
    <w:rsid w:val="008262A2"/>
    <w:rsid w:val="00886970"/>
    <w:rsid w:val="008B284A"/>
    <w:rsid w:val="008C5C46"/>
    <w:rsid w:val="008F74AA"/>
    <w:rsid w:val="009135F5"/>
    <w:rsid w:val="0092603A"/>
    <w:rsid w:val="00930666"/>
    <w:rsid w:val="00947A90"/>
    <w:rsid w:val="009563E5"/>
    <w:rsid w:val="0099305D"/>
    <w:rsid w:val="009A0A63"/>
    <w:rsid w:val="009B5CF6"/>
    <w:rsid w:val="009C1FDE"/>
    <w:rsid w:val="009C743E"/>
    <w:rsid w:val="009D38E0"/>
    <w:rsid w:val="009E7FF4"/>
    <w:rsid w:val="00A1552A"/>
    <w:rsid w:val="00A41619"/>
    <w:rsid w:val="00A44E54"/>
    <w:rsid w:val="00A91BF9"/>
    <w:rsid w:val="00A95D73"/>
    <w:rsid w:val="00A96BAE"/>
    <w:rsid w:val="00AD51D7"/>
    <w:rsid w:val="00AE7384"/>
    <w:rsid w:val="00B12DE7"/>
    <w:rsid w:val="00B54E89"/>
    <w:rsid w:val="00B55574"/>
    <w:rsid w:val="00B93623"/>
    <w:rsid w:val="00BA733A"/>
    <w:rsid w:val="00BA7933"/>
    <w:rsid w:val="00BB18AC"/>
    <w:rsid w:val="00BC458E"/>
    <w:rsid w:val="00BD736B"/>
    <w:rsid w:val="00BF33CA"/>
    <w:rsid w:val="00C04A9F"/>
    <w:rsid w:val="00C35F2C"/>
    <w:rsid w:val="00C40D75"/>
    <w:rsid w:val="00C50F56"/>
    <w:rsid w:val="00C669E2"/>
    <w:rsid w:val="00C754FF"/>
    <w:rsid w:val="00CA5AD0"/>
    <w:rsid w:val="00CB73EB"/>
    <w:rsid w:val="00CC7966"/>
    <w:rsid w:val="00CD47F7"/>
    <w:rsid w:val="00CE7025"/>
    <w:rsid w:val="00D06EA6"/>
    <w:rsid w:val="00D85A74"/>
    <w:rsid w:val="00DB59CF"/>
    <w:rsid w:val="00DE400B"/>
    <w:rsid w:val="00DF203C"/>
    <w:rsid w:val="00E263EB"/>
    <w:rsid w:val="00E30BE1"/>
    <w:rsid w:val="00E369AD"/>
    <w:rsid w:val="00EC670B"/>
    <w:rsid w:val="00ED4F92"/>
    <w:rsid w:val="00ED7593"/>
    <w:rsid w:val="00EE5969"/>
    <w:rsid w:val="00EF6FB6"/>
    <w:rsid w:val="00F01E0A"/>
    <w:rsid w:val="00F1087B"/>
    <w:rsid w:val="00F21325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3E30A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E313E3D09294E1EBA44B1AE6740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5A6E-1981-4EFA-BB54-DBE11B999E0B}"/>
      </w:docPartPr>
      <w:docPartBody>
        <w:p w:rsidR="0060767E" w:rsidRDefault="00317D83" w:rsidP="00317D83">
          <w:pPr>
            <w:pStyle w:val="EE313E3D09294E1EBA44B1AE674059A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137753"/>
    <w:rsid w:val="00317D83"/>
    <w:rsid w:val="004A151A"/>
    <w:rsid w:val="00566961"/>
    <w:rsid w:val="00591196"/>
    <w:rsid w:val="0060767E"/>
    <w:rsid w:val="006C64EA"/>
    <w:rsid w:val="007F427D"/>
    <w:rsid w:val="008944DE"/>
    <w:rsid w:val="00B775F0"/>
    <w:rsid w:val="00BB3A8F"/>
    <w:rsid w:val="00BE6335"/>
    <w:rsid w:val="00E01CB3"/>
    <w:rsid w:val="00F43C80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D83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317D83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1755F-D7CB-4762-A21C-83C9295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21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11</cp:revision>
  <cp:lastPrinted>2016-09-22T14:00:00Z</cp:lastPrinted>
  <dcterms:created xsi:type="dcterms:W3CDTF">2016-09-20T12:51:00Z</dcterms:created>
  <dcterms:modified xsi:type="dcterms:W3CDTF">2016-09-22T14:01:00Z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