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b/>
          <w:color w:val="auto"/>
          <w:sz w:val="22"/>
          <w:szCs w:val="22"/>
        </w:rPr>
      </w:pPr>
      <w:r w:rsidRPr="002000D9">
        <w:rPr>
          <w:b/>
          <w:color w:val="auto"/>
          <w:sz w:val="22"/>
          <w:szCs w:val="22"/>
        </w:rPr>
        <w:t xml:space="preserve">DESIGN DIDÁTICO NA WEB: Autoria colaborativa do professor </w:t>
      </w:r>
      <w:r w:rsidR="008D6532">
        <w:rPr>
          <w:b/>
          <w:color w:val="auto"/>
          <w:sz w:val="22"/>
          <w:szCs w:val="22"/>
        </w:rPr>
        <w:t>em</w:t>
      </w:r>
      <w:r w:rsidRPr="002000D9">
        <w:rPr>
          <w:b/>
          <w:color w:val="auto"/>
          <w:sz w:val="22"/>
          <w:szCs w:val="22"/>
        </w:rPr>
        <w:t xml:space="preserve"> contexto da EJA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 xml:space="preserve">             Prof. Gilberto Pereira Fernandes                                                            e-mail: bragilgil@gmail.com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Blog:designdidaticonaeja.blogspot.com.br                     AVAM:edmodo.com/designdidaticonaeja</w:t>
      </w:r>
    </w:p>
    <w:p w:rsidR="00F33F19" w:rsidRPr="002000D9" w:rsidRDefault="00F33F19" w:rsidP="00947A90">
      <w:pPr>
        <w:shd w:val="clear" w:color="auto" w:fill="E2EFD9" w:themeFill="accent6" w:themeFillTint="33"/>
        <w:spacing w:before="0" w:after="12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Site: designdidaticonaeja.wixsite.com/gileja</w:t>
      </w:r>
    </w:p>
    <w:p w:rsidR="00EC670B" w:rsidRPr="008D6532" w:rsidRDefault="00EC670B" w:rsidP="00947A90">
      <w:pPr>
        <w:pStyle w:val="Nome"/>
        <w:pBdr>
          <w:right w:val="single" w:sz="4" w:space="8" w:color="5B9BD5" w:themeColor="accent1"/>
        </w:pBdr>
        <w:tabs>
          <w:tab w:val="left" w:pos="6379"/>
        </w:tabs>
        <w:spacing w:before="0" w:after="0" w:line="240" w:lineRule="auto"/>
        <w:ind w:left="142" w:right="142"/>
        <w:jc w:val="center"/>
        <w:rPr>
          <w:rFonts w:asciiTheme="minorHAnsi" w:hAnsiTheme="minorHAnsi"/>
          <w:color w:val="auto"/>
          <w:sz w:val="28"/>
          <w:szCs w:val="28"/>
        </w:rPr>
      </w:pPr>
      <w:r w:rsidRPr="008D6532">
        <w:rPr>
          <w:rFonts w:asciiTheme="minorHAnsi" w:hAnsiTheme="minorHAnsi"/>
          <w:color w:val="auto"/>
          <w:sz w:val="28"/>
          <w:szCs w:val="28"/>
        </w:rPr>
        <w:t>planejamento de atividade didática</w:t>
      </w:r>
      <w:r w:rsidR="008005EC" w:rsidRPr="008D6532">
        <w:rPr>
          <w:rFonts w:asciiTheme="minorHAnsi" w:hAnsiTheme="minorHAnsi"/>
          <w:color w:val="auto"/>
          <w:sz w:val="28"/>
          <w:szCs w:val="28"/>
        </w:rPr>
        <w:t xml:space="preserve"> - líNGUA PORTUGUESA</w:t>
      </w:r>
    </w:p>
    <w:tbl>
      <w:tblPr>
        <w:tblStyle w:val="Tabeladocurrculo"/>
        <w:tblW w:w="5000" w:type="pct"/>
        <w:tblLook w:val="04A0" w:firstRow="1" w:lastRow="0" w:firstColumn="1" w:lastColumn="0" w:noHBand="0" w:noVBand="1"/>
        <w:tblDescription w:val="Resume"/>
      </w:tblPr>
      <w:tblGrid>
        <w:gridCol w:w="1727"/>
        <w:gridCol w:w="420"/>
        <w:gridCol w:w="7492"/>
      </w:tblGrid>
      <w:tr w:rsidR="008005EC" w:rsidRPr="00EE5969" w:rsidTr="00F3437B">
        <w:tc>
          <w:tcPr>
            <w:tcW w:w="1727" w:type="dxa"/>
          </w:tcPr>
          <w:p w:rsidR="008005EC" w:rsidRPr="009D38E0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AUTORES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8005EC" w:rsidP="00F3437B">
            <w:pPr>
              <w:pStyle w:val="Textodocurrculo"/>
              <w:tabs>
                <w:tab w:val="left" w:pos="7106"/>
              </w:tabs>
              <w:ind w:right="7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Autoria colaborativa dos professores de língua portuguesa da EJA do ensino fundamental e médio em Eunápolis/BA, participantes da pesquisa acima intitulada.</w:t>
            </w:r>
          </w:p>
        </w:tc>
      </w:tr>
      <w:tr w:rsidR="008005EC" w:rsidRPr="00EE5969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Tem</w:t>
            </w:r>
            <w:r w:rsidR="00B56B8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 GERADOR</w:t>
            </w: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8005EC" w:rsidP="00F3437B">
            <w:pPr>
              <w:pStyle w:val="Textodocurrculo"/>
              <w:tabs>
                <w:tab w:val="left" w:pos="7106"/>
              </w:tabs>
              <w:ind w:right="724"/>
              <w:rPr>
                <w:sz w:val="24"/>
                <w:szCs w:val="24"/>
              </w:rPr>
            </w:pPr>
            <w:r w:rsidRPr="00EE5969">
              <w:rPr>
                <w:sz w:val="24"/>
                <w:szCs w:val="24"/>
              </w:rPr>
              <w:t>A charge como recurso para discussão de temas atuais.</w:t>
            </w:r>
          </w:p>
        </w:tc>
      </w:tr>
      <w:tr w:rsidR="008005EC" w:rsidRPr="00EE5969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OBJETIVO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sdt>
            <w:sdtPr>
              <w:rPr>
                <w:rFonts w:eastAsiaTheme="minorEastAsia"/>
                <w:b/>
                <w:bCs/>
                <w:caps/>
                <w:sz w:val="24"/>
                <w:szCs w:val="24"/>
              </w:rPr>
              <w:id w:val="-901753995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sz w:val="24"/>
                    <w:szCs w:val="24"/>
                  </w:rPr>
                  <w:id w:val="77881932"/>
                  <w:placeholder>
                    <w:docPart w:val="E9ADC2429EEC4CF7ABBBAE2A652CB3A2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  <w:sz w:val="24"/>
                        <w:szCs w:val="24"/>
                      </w:rPr>
                      <w:id w:val="1701276180"/>
                      <w:placeholder>
                        <w:docPart w:val="497F84E544174EED9681CD431B9CA8C8"/>
                      </w:placeholder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-324671911"/>
                          <w:placeholder>
                            <w:docPart w:val="497F84E544174EED9681CD431B9CA8C8"/>
                          </w:placeholder>
                          <w15:appearance w15:val="hidden"/>
                        </w:sdtPr>
                        <w:sdtEndPr>
                          <w:rPr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1571163962"/>
                              <w15:appearance w15:val="hidden"/>
                              <w15:repeatingSection/>
                            </w:sdtPr>
                            <w:sdtEndPr>
                              <w:rPr>
                                <w:rFonts w:eastAsiaTheme="minorHAnsi"/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EastAsia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id w:val="2074924328"/>
                                  <w:placeholder>
                                    <w:docPart w:val="E9ADC2429EEC4CF7ABBBAE2A652CB3A2"/>
                                  </w:placeholder>
                                  <w15:appearance w15:val="hidden"/>
                                  <w15:repeatingSectionItem/>
                                </w:sdtPr>
                                <w:sdtEndPr>
                                  <w:rPr>
                                    <w:rFonts w:eastAsiaTheme="minorHAnsi"/>
                                    <w:b w:val="0"/>
                                    <w:bCs w:val="0"/>
                                    <w:caps w:val="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EastAsia"/>
                                        <w:b/>
                                        <w:bCs/>
                                        <w:caps/>
                                        <w:sz w:val="24"/>
                                        <w:szCs w:val="24"/>
                                      </w:rPr>
                                      <w:id w:val="-838846434"/>
                                      <w15:repeatingSection/>
                                    </w:sdtPr>
                                    <w:sdtEndPr>
                                      <w:rPr>
                                        <w:rFonts w:eastAsiaTheme="minorHAnsi"/>
                                        <w:b w:val="0"/>
                                        <w:bCs w:val="0"/>
                                        <w:caps w:val="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id w:val="786390597"/>
                                          <w:placeholder>
                                            <w:docPart w:val="E9ADC2429EEC4CF7ABBBAE2A652CB3A2"/>
                                          </w:placeholder>
                                          <w15:repeatingSectionItem/>
                                        </w:sdtPr>
                                        <w:sdtEndPr>
                                          <w:rPr>
                                            <w:rFonts w:eastAsiaTheme="minorHAnsi"/>
                                            <w:b w:val="0"/>
                                            <w:bCs w:val="0"/>
                                            <w:caps w:val="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  <w:caps/>
                                                <w:sz w:val="24"/>
                                                <w:szCs w:val="24"/>
                                              </w:rPr>
                                              <w:id w:val="-614371175"/>
                                              <w:placeholder>
                                                <w:docPart w:val="83E0743B65B9479DA6F60B578C42825C"/>
                                              </w:placeholder>
                                              <w:temporary/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b w:val="0"/>
                                                <w:bCs w:val="0"/>
                                                <w:caps w:val="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eastAsiaTheme="minorEastAsia"/>
                                                    <w:b/>
                                                    <w:bCs/>
                                                    <w:caps/>
                                                    <w:sz w:val="24"/>
                                                    <w:szCs w:val="24"/>
                                                  </w:rPr>
                                                  <w:id w:val="-75134149"/>
                                                </w:sdtPr>
                                                <w:sdtEndPr>
                                                  <w:rPr>
                                                    <w:b w:val="0"/>
                                                    <w:bCs w:val="0"/>
                                                    <w:caps w:val="0"/>
                                                  </w:rPr>
                                                </w:sdtEndPr>
                                                <w:sdtContent>
                                                  <w:p w:rsidR="008005EC" w:rsidRPr="00EE5969" w:rsidRDefault="008005EC" w:rsidP="00F3437B">
                                                    <w:pPr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 w:rsidRPr="00EE5969"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  <w:t>Discutir uma situação problema com uso de imagem divulgada na mídia.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F3437B">
        <w:tc>
          <w:tcPr>
            <w:tcW w:w="1727" w:type="dxa"/>
          </w:tcPr>
          <w:p w:rsidR="00B56B89" w:rsidRDefault="00B56B89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B56B89" w:rsidRDefault="00B56B89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Elementos </w:t>
            </w: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</w:t>
            </w:r>
            <w:r w:rsidRPr="00EE5969">
              <w:rPr>
                <w:b/>
                <w:sz w:val="24"/>
                <w:szCs w:val="24"/>
              </w:rPr>
              <w:t xml:space="preserve">textuais – </w:t>
            </w:r>
            <w:r w:rsidRPr="00EE5969">
              <w:rPr>
                <w:sz w:val="24"/>
                <w:szCs w:val="24"/>
              </w:rPr>
              <w:t xml:space="preserve">investigar conhecimento da tipologia e contato leitor </w:t>
            </w:r>
          </w:p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>Textuais</w:t>
            </w:r>
            <w:r w:rsidRPr="00EE5969">
              <w:rPr>
                <w:sz w:val="24"/>
                <w:szCs w:val="24"/>
              </w:rPr>
              <w:t xml:space="preserve"> - a exploração do conteúdo da charge.</w:t>
            </w:r>
          </w:p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 xml:space="preserve"> Pós</w:t>
            </w:r>
            <w:r>
              <w:rPr>
                <w:b/>
                <w:sz w:val="24"/>
                <w:szCs w:val="24"/>
              </w:rPr>
              <w:t>-</w:t>
            </w:r>
            <w:r w:rsidRPr="00EE5969">
              <w:rPr>
                <w:b/>
                <w:sz w:val="24"/>
                <w:szCs w:val="24"/>
              </w:rPr>
              <w:t>textuais</w:t>
            </w:r>
            <w:r w:rsidRPr="00EE5969">
              <w:rPr>
                <w:sz w:val="24"/>
                <w:szCs w:val="24"/>
              </w:rPr>
              <w:t xml:space="preserve"> – abrir discussão no dispositivo móvel pelo aplicativo whatsap.</w:t>
            </w:r>
          </w:p>
        </w:tc>
      </w:tr>
      <w:tr w:rsidR="008005EC" w:rsidRPr="00EE5969" w:rsidTr="00F3437B">
        <w:tc>
          <w:tcPr>
            <w:tcW w:w="1727" w:type="dxa"/>
          </w:tcPr>
          <w:p w:rsidR="00B56B89" w:rsidRDefault="00B56B89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B56B89" w:rsidRDefault="00B56B89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METODOLOGIA</w:t>
            </w:r>
          </w:p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id w:val="-1284346480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4"/>
                    <w:szCs w:val="24"/>
                    <w14:ligatures w14:val="none"/>
                  </w:rPr>
                  <w:id w:val="-1745788591"/>
                  <w:placeholder>
                    <w:docPart w:val="F822EC397C2542C29B784ED8B753D54F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id w:val="-1134178439"/>
                      <w15:repeatingSection/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sz w:val="24"/>
                            <w:szCs w:val="24"/>
                            <w14:ligatures w14:val="none"/>
                          </w:rPr>
                          <w:id w:val="-992249096"/>
                          <w:placeholder>
                            <w:docPart w:val="48E9C303EE554668937A30FEC150D2D2"/>
                          </w:placeholder>
                          <w15:repeatingSectionItem/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:rsidR="008005EC" w:rsidRPr="00EE5969" w:rsidRDefault="008005EC" w:rsidP="00F3437B">
                            <w:pPr>
                              <w:pStyle w:val="ttulo2"/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E5969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  <w:t>Após navegação por meio de dispositivo móvel, selecionar uma charge que discuta uma questão atual;</w:t>
                            </w:r>
                          </w:p>
                          <w:p w:rsidR="008005EC" w:rsidRPr="00EE5969" w:rsidRDefault="008005EC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E5969">
                              <w:rPr>
                                <w:sz w:val="24"/>
                                <w:szCs w:val="24"/>
                              </w:rPr>
                              <w:t>Elaborar um roteiro para exploração do conteúdo semiótico e sociopolítico apresentado;</w:t>
                            </w:r>
                          </w:p>
                          <w:p w:rsidR="008005EC" w:rsidRPr="00EE5969" w:rsidRDefault="008005EC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E5969">
                              <w:rPr>
                                <w:sz w:val="24"/>
                                <w:szCs w:val="24"/>
                              </w:rPr>
                              <w:t>Adotar postura discursiva após obter primeiras respostas;</w:t>
                            </w:r>
                          </w:p>
                          <w:p w:rsidR="008005EC" w:rsidRPr="00EE5969" w:rsidRDefault="008005EC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E5969">
                              <w:rPr>
                                <w:sz w:val="24"/>
                                <w:szCs w:val="24"/>
                              </w:rPr>
                              <w:t>Promover nova discussão online por meio do dispositivo móvel.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RECURS</w:t>
            </w:r>
            <w:r w:rsidR="00BC645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OS</w:t>
            </w:r>
            <w:bookmarkStart w:id="0" w:name="_GoBack"/>
            <w:bookmarkEnd w:id="0"/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8005EC" w:rsidP="00F3437B">
            <w:pPr>
              <w:pStyle w:val="Textodocurrculo"/>
              <w:ind w:right="0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>Preparação e design didático</w:t>
            </w:r>
            <w:r>
              <w:rPr>
                <w:b/>
                <w:sz w:val="24"/>
                <w:szCs w:val="24"/>
              </w:rPr>
              <w:t xml:space="preserve"> e aplicação da atividade</w:t>
            </w:r>
            <w:r w:rsidRPr="00EE5969">
              <w:rPr>
                <w:sz w:val="24"/>
                <w:szCs w:val="24"/>
              </w:rPr>
              <w:t>: Diapositivos: aplicativo whatsapp, blog, web, PC, conexão com a internet. Editor de texto, impressora, papel oficio.</w:t>
            </w:r>
          </w:p>
        </w:tc>
      </w:tr>
      <w:tr w:rsidR="008005EC" w:rsidRPr="00EE5969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AVALIAÇÃO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sz w:val="24"/>
                <w:szCs w:val="24"/>
              </w:rPr>
              <w:t>O acompanhamento da ação criadora e transformadora dos sujeitos no processo de fazer e refazer a atividade.</w:t>
            </w:r>
          </w:p>
        </w:tc>
      </w:tr>
      <w:tr w:rsidR="00BC6451" w:rsidRPr="00EE5969" w:rsidTr="00F3437B">
        <w:tc>
          <w:tcPr>
            <w:tcW w:w="1727" w:type="dxa"/>
          </w:tcPr>
          <w:p w:rsidR="00BC6451" w:rsidRPr="00EE5969" w:rsidRDefault="00BC6451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SUGESTÃO</w:t>
            </w:r>
          </w:p>
        </w:tc>
        <w:tc>
          <w:tcPr>
            <w:tcW w:w="420" w:type="dxa"/>
          </w:tcPr>
          <w:p w:rsidR="00BC6451" w:rsidRPr="00EE5969" w:rsidRDefault="00BC6451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BC6451" w:rsidRPr="00EE5969" w:rsidRDefault="00BC6451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um concurso de criação de charges sobre situação politica atual.</w:t>
            </w:r>
          </w:p>
        </w:tc>
      </w:tr>
      <w:tr w:rsidR="008005EC" w:rsidRPr="00EE5969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Referências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sdt>
            <w:sdtPr>
              <w:rPr>
                <w:rFonts w:eastAsiaTheme="minorEastAsia"/>
                <w:b/>
                <w:bCs/>
                <w:caps/>
                <w:sz w:val="24"/>
                <w:szCs w:val="24"/>
              </w:rPr>
              <w:id w:val="-629173012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sz w:val="24"/>
                    <w:szCs w:val="24"/>
                  </w:rPr>
                  <w:id w:val="-1867896325"/>
                  <w:placeholder>
                    <w:docPart w:val="48E9C303EE554668937A30FEC150D2D2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  <w:sz w:val="24"/>
                        <w:szCs w:val="24"/>
                      </w:rPr>
                      <w:id w:val="-848718305"/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1894395004"/>
                          <w:placeholder>
                            <w:docPart w:val="F822EC397C2542C29B784ED8B753D54F"/>
                          </w:placeholder>
                        </w:sdtPr>
                        <w:sdtEndPr>
                          <w:rPr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-426813780"/>
                              <w:placeholder>
                                <w:docPart w:val="EE313E3D09294E1EBA44B1AE674059A6"/>
                              </w:placeholder>
                            </w:sdtPr>
                            <w:sdtEndPr>
                              <w:rPr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p w:rsidR="008005EC" w:rsidRPr="00EE5969" w:rsidRDefault="008005EC" w:rsidP="00BC6451">
                                <w:pPr>
                                  <w:spacing w:after="0" w:line="240" w:lineRule="auto"/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 w:rsidRPr="00EE5969">
                                  <w:rPr>
                                    <w:rFonts w:eastAsiaTheme="minorEastAsia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 w:rsidRPr="00EE5969">
                                  <w:rPr>
                                    <w:rFonts w:eastAsiaTheme="minor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ink da imagem usada:</w:t>
                                </w:r>
                                <w:r w:rsidRPr="00EE5969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EE5969"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t>https://t.edim.co/19283518/cade_o_real_t.jpg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:rsidR="00BA733A" w:rsidRPr="002000D9" w:rsidRDefault="00BA733A" w:rsidP="00F33F19">
      <w:pPr>
        <w:spacing w:before="0" w:after="0" w:line="240" w:lineRule="auto"/>
        <w:rPr>
          <w:color w:val="auto"/>
          <w:sz w:val="24"/>
          <w:szCs w:val="24"/>
        </w:rPr>
      </w:pPr>
    </w:p>
    <w:sectPr w:rsidR="00BA733A" w:rsidRPr="002000D9" w:rsidSect="00BC6451">
      <w:pgSz w:w="11907" w:h="16839" w:code="9"/>
      <w:pgMar w:top="1134" w:right="1134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A3" w:rsidRDefault="00683DA3">
      <w:pPr>
        <w:spacing w:before="0" w:after="0" w:line="240" w:lineRule="auto"/>
      </w:pPr>
      <w:r>
        <w:separator/>
      </w:r>
    </w:p>
  </w:endnote>
  <w:endnote w:type="continuationSeparator" w:id="0">
    <w:p w:rsidR="00683DA3" w:rsidRDefault="00683D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A3" w:rsidRDefault="00683DA3">
      <w:pPr>
        <w:spacing w:before="0" w:after="0" w:line="240" w:lineRule="auto"/>
      </w:pPr>
      <w:r>
        <w:separator/>
      </w:r>
    </w:p>
  </w:footnote>
  <w:footnote w:type="continuationSeparator" w:id="0">
    <w:p w:rsidR="00683DA3" w:rsidRDefault="00683DA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27"/>
    <w:rsid w:val="000302D8"/>
    <w:rsid w:val="00081F12"/>
    <w:rsid w:val="000A07C0"/>
    <w:rsid w:val="000A7816"/>
    <w:rsid w:val="000B3C3A"/>
    <w:rsid w:val="000B4A25"/>
    <w:rsid w:val="000F6311"/>
    <w:rsid w:val="0011638F"/>
    <w:rsid w:val="001526C4"/>
    <w:rsid w:val="001C31E4"/>
    <w:rsid w:val="001D1B0C"/>
    <w:rsid w:val="002000D9"/>
    <w:rsid w:val="002139BE"/>
    <w:rsid w:val="00223AD3"/>
    <w:rsid w:val="00223D5F"/>
    <w:rsid w:val="00233770"/>
    <w:rsid w:val="00277927"/>
    <w:rsid w:val="002F464D"/>
    <w:rsid w:val="0034556F"/>
    <w:rsid w:val="0036649E"/>
    <w:rsid w:val="003A67B5"/>
    <w:rsid w:val="003C28F7"/>
    <w:rsid w:val="003E71BD"/>
    <w:rsid w:val="003F3962"/>
    <w:rsid w:val="003F4AE1"/>
    <w:rsid w:val="00441290"/>
    <w:rsid w:val="00441F50"/>
    <w:rsid w:val="00444349"/>
    <w:rsid w:val="0049236F"/>
    <w:rsid w:val="004B7B2E"/>
    <w:rsid w:val="004D752E"/>
    <w:rsid w:val="004F1664"/>
    <w:rsid w:val="005022E4"/>
    <w:rsid w:val="005C6CC5"/>
    <w:rsid w:val="005F3D4B"/>
    <w:rsid w:val="00634F34"/>
    <w:rsid w:val="00683DA3"/>
    <w:rsid w:val="00696FA5"/>
    <w:rsid w:val="006B59B7"/>
    <w:rsid w:val="006C7210"/>
    <w:rsid w:val="006D75DB"/>
    <w:rsid w:val="007248C1"/>
    <w:rsid w:val="0077601E"/>
    <w:rsid w:val="0079219B"/>
    <w:rsid w:val="007A1028"/>
    <w:rsid w:val="007D590D"/>
    <w:rsid w:val="007E28DF"/>
    <w:rsid w:val="007E3B51"/>
    <w:rsid w:val="008005EC"/>
    <w:rsid w:val="00821FC7"/>
    <w:rsid w:val="008262A2"/>
    <w:rsid w:val="00886970"/>
    <w:rsid w:val="008B284A"/>
    <w:rsid w:val="008C5C46"/>
    <w:rsid w:val="008D6532"/>
    <w:rsid w:val="009135F5"/>
    <w:rsid w:val="00930666"/>
    <w:rsid w:val="00947A90"/>
    <w:rsid w:val="009563E5"/>
    <w:rsid w:val="0099305D"/>
    <w:rsid w:val="009A0A63"/>
    <w:rsid w:val="009C1FDE"/>
    <w:rsid w:val="009C743E"/>
    <w:rsid w:val="009D38E0"/>
    <w:rsid w:val="009E7FF4"/>
    <w:rsid w:val="00A1552A"/>
    <w:rsid w:val="00A44E54"/>
    <w:rsid w:val="00A91BF9"/>
    <w:rsid w:val="00A95D73"/>
    <w:rsid w:val="00A96BAE"/>
    <w:rsid w:val="00AD51D7"/>
    <w:rsid w:val="00AE7384"/>
    <w:rsid w:val="00B12DE7"/>
    <w:rsid w:val="00B54E89"/>
    <w:rsid w:val="00B56B89"/>
    <w:rsid w:val="00B93623"/>
    <w:rsid w:val="00BA733A"/>
    <w:rsid w:val="00BA7933"/>
    <w:rsid w:val="00BB18AC"/>
    <w:rsid w:val="00BC6451"/>
    <w:rsid w:val="00BF33CA"/>
    <w:rsid w:val="00C35F2C"/>
    <w:rsid w:val="00C40D75"/>
    <w:rsid w:val="00C669E2"/>
    <w:rsid w:val="00C754FF"/>
    <w:rsid w:val="00CB73EB"/>
    <w:rsid w:val="00DB59CF"/>
    <w:rsid w:val="00DE400B"/>
    <w:rsid w:val="00DF203C"/>
    <w:rsid w:val="00E30BE1"/>
    <w:rsid w:val="00E369AD"/>
    <w:rsid w:val="00EC670B"/>
    <w:rsid w:val="00ED7593"/>
    <w:rsid w:val="00EE5969"/>
    <w:rsid w:val="00EF6FB6"/>
    <w:rsid w:val="00F01E0A"/>
    <w:rsid w:val="00F1087B"/>
    <w:rsid w:val="00F21325"/>
    <w:rsid w:val="00F33F19"/>
    <w:rsid w:val="00F531ED"/>
    <w:rsid w:val="00F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69029"/>
  <w15:docId w15:val="{C7141112-416C-4179-8A70-56EA3CE8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</w:rPr>
  </w:style>
  <w:style w:type="paragraph" w:customStyle="1" w:styleId="ttulo2">
    <w:name w:val="título 2"/>
    <w:basedOn w:val="Normal"/>
    <w:next w:val="Normal"/>
    <w:link w:val="Cardettulo2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"/>
    <w:unhideWhenUsed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"/>
    <w:rPr>
      <w:kern w:val="20"/>
    </w:rPr>
  </w:style>
  <w:style w:type="paragraph" w:customStyle="1" w:styleId="rodap">
    <w:name w:val="rodapé"/>
    <w:basedOn w:val="Normal"/>
    <w:link w:val="Carderodap"/>
    <w:uiPriority w:val="2"/>
    <w:unhideWhenUsed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2"/>
    <w:rPr>
      <w:kern w:val="20"/>
    </w:rPr>
  </w:style>
  <w:style w:type="paragraph" w:customStyle="1" w:styleId="Textodocurrculo">
    <w:name w:val="Texto do currículo"/>
    <w:basedOn w:val="Normal"/>
    <w:qFormat/>
    <w:pPr>
      <w:spacing w:after="40"/>
      <w:ind w:right="1440"/>
    </w:p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caps/>
      <w:color w:val="5B9BD5" w:themeColor="accent1"/>
      <w:kern w:val="20"/>
      <w:sz w:val="21"/>
    </w:rPr>
  </w:style>
  <w:style w:type="character" w:customStyle="1" w:styleId="Cardettulo2">
    <w:name w:val="Car de título 2"/>
    <w:basedOn w:val="Fontepargpadro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1F4D78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currculo">
    <w:name w:val="Tabela do currículo"/>
    <w:basedOn w:val="Tabelanormal"/>
    <w:uiPriority w:val="99"/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adacarta">
    <w:name w:val="Tabela da cart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B9BD5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"/>
    <w:next w:val="Normal"/>
    <w:link w:val="Data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DataChar">
    <w:name w:val="Data Char"/>
    <w:basedOn w:val="Fontepargpadro"/>
    <w:link w:val="Data"/>
    <w:uiPriority w:val="8"/>
    <w:rPr>
      <w:rFonts w:asciiTheme="majorHAnsi" w:eastAsiaTheme="majorEastAsia" w:hAnsiTheme="majorHAnsi" w:cstheme="majorBidi"/>
      <w:caps/>
      <w:color w:val="5B9BD5" w:themeColor="accent1"/>
      <w:kern w:val="20"/>
    </w:rPr>
  </w:style>
  <w:style w:type="paragraph" w:customStyle="1" w:styleId="Destinatrio1">
    <w:name w:val="Destinatário1"/>
    <w:basedOn w:val="Normal"/>
    <w:uiPriority w:val="8"/>
    <w:unhideWhenUsed/>
    <w:qFormat/>
    <w:pPr>
      <w:spacing w:after="40"/>
    </w:pPr>
    <w:rPr>
      <w:b/>
      <w:bCs/>
    </w:rPr>
  </w:style>
  <w:style w:type="paragraph" w:styleId="Saudao">
    <w:name w:val="Salutation"/>
    <w:basedOn w:val="Normal"/>
    <w:next w:val="Normal"/>
    <w:link w:val="SaudaoChar"/>
    <w:uiPriority w:val="8"/>
    <w:unhideWhenUsed/>
    <w:qFormat/>
    <w:pPr>
      <w:spacing w:before="720"/>
    </w:pPr>
  </w:style>
  <w:style w:type="character" w:customStyle="1" w:styleId="SaudaoChar">
    <w:name w:val="Saudação Char"/>
    <w:basedOn w:val="Fontepargpadro"/>
    <w:link w:val="Saudao"/>
    <w:uiPriority w:val="8"/>
    <w:rPr>
      <w:kern w:val="20"/>
    </w:rPr>
  </w:style>
  <w:style w:type="paragraph" w:styleId="Encerramento">
    <w:name w:val="Closing"/>
    <w:basedOn w:val="Normal"/>
    <w:link w:val="EncerramentoChar"/>
    <w:uiPriority w:val="8"/>
    <w:unhideWhenUsed/>
    <w:qFormat/>
    <w:pPr>
      <w:spacing w:before="480"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8"/>
    <w:rPr>
      <w:kern w:val="20"/>
    </w:rPr>
  </w:style>
  <w:style w:type="paragraph" w:styleId="Assinatura">
    <w:name w:val="Signature"/>
    <w:basedOn w:val="Normal"/>
    <w:link w:val="AssinaturaChar"/>
    <w:uiPriority w:val="8"/>
    <w:unhideWhenUsed/>
    <w:qFormat/>
    <w:pPr>
      <w:spacing w:after="480"/>
    </w:pPr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8"/>
    <w:rPr>
      <w:b/>
      <w:bCs/>
      <w:kern w:val="20"/>
    </w:rPr>
  </w:style>
  <w:style w:type="character" w:styleId="nfase">
    <w:name w:val="Emphasis"/>
    <w:basedOn w:val="Fontepargpadro"/>
    <w:uiPriority w:val="2"/>
    <w:unhideWhenUsed/>
    <w:qFormat/>
    <w:rPr>
      <w:color w:val="5B9BD5" w:themeColor="accent1"/>
    </w:rPr>
  </w:style>
  <w:style w:type="paragraph" w:customStyle="1" w:styleId="Informaesdocontato">
    <w:name w:val="Informações do conta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e">
    <w:name w:val="Nome"/>
    <w:basedOn w:val="Normal"/>
    <w:next w:val="Normal"/>
    <w:uiPriority w:val="1"/>
    <w:qFormat/>
    <w:pPr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TextodoEspaoReservado0">
    <w:name w:val="Placeholder Text"/>
    <w:basedOn w:val="Fontepargpadro"/>
    <w:uiPriority w:val="99"/>
    <w:semiHidden/>
    <w:rsid w:val="00C40D75"/>
    <w:rPr>
      <w:color w:val="808080"/>
    </w:rPr>
  </w:style>
  <w:style w:type="character" w:customStyle="1" w:styleId="nfase1">
    <w:name w:val="Ênfase1"/>
    <w:basedOn w:val="Fontepargpadro"/>
    <w:uiPriority w:val="2"/>
    <w:unhideWhenUsed/>
    <w:qFormat/>
    <w:rsid w:val="0077601E"/>
    <w:rPr>
      <w:color w:val="5B9BD5" w:themeColor="accent1"/>
    </w:rPr>
  </w:style>
  <w:style w:type="paragraph" w:customStyle="1" w:styleId="Data1">
    <w:name w:val="Data1"/>
    <w:basedOn w:val="Normal"/>
    <w:next w:val="Normal"/>
    <w:link w:val="Cardedata"/>
    <w:uiPriority w:val="8"/>
    <w:qFormat/>
    <w:rsid w:val="0077601E"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Cardedata">
    <w:name w:val="Car de data"/>
    <w:basedOn w:val="Fontepargpadro"/>
    <w:link w:val="Data1"/>
    <w:uiPriority w:val="8"/>
    <w:rsid w:val="0077601E"/>
    <w:rPr>
      <w:rFonts w:asciiTheme="majorHAnsi" w:eastAsiaTheme="majorEastAsia" w:hAnsiTheme="majorHAnsi" w:cstheme="majorBidi"/>
      <w:caps/>
      <w:color w:val="5B9BD5" w:themeColor="accent1"/>
      <w:kern w:val="20"/>
      <w:lang w:val="pt-BR"/>
    </w:rPr>
  </w:style>
  <w:style w:type="paragraph" w:customStyle="1" w:styleId="Saudao1">
    <w:name w:val="Saudação1"/>
    <w:basedOn w:val="Normal"/>
    <w:next w:val="Normal"/>
    <w:link w:val="Cardesaudao"/>
    <w:uiPriority w:val="8"/>
    <w:unhideWhenUsed/>
    <w:qFormat/>
    <w:rsid w:val="0077601E"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8"/>
    <w:rsid w:val="0077601E"/>
    <w:rPr>
      <w:kern w:val="20"/>
      <w:lang w:val="pt-BR"/>
    </w:rPr>
  </w:style>
  <w:style w:type="paragraph" w:customStyle="1" w:styleId="Encerramento1">
    <w:name w:val="Encerramento1"/>
    <w:basedOn w:val="Normal"/>
    <w:link w:val="Cardeencerramento"/>
    <w:uiPriority w:val="8"/>
    <w:unhideWhenUsed/>
    <w:qFormat/>
    <w:rsid w:val="0077601E"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8"/>
    <w:rsid w:val="0077601E"/>
    <w:rPr>
      <w:kern w:val="20"/>
      <w:lang w:val="pt-BR"/>
    </w:rPr>
  </w:style>
  <w:style w:type="paragraph" w:customStyle="1" w:styleId="Assinatura1">
    <w:name w:val="Assinatura1"/>
    <w:basedOn w:val="Normal"/>
    <w:link w:val="Cardeassinatura"/>
    <w:uiPriority w:val="8"/>
    <w:unhideWhenUsed/>
    <w:qFormat/>
    <w:rsid w:val="0077601E"/>
    <w:pPr>
      <w:spacing w:after="480"/>
    </w:pPr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8"/>
    <w:rsid w:val="0077601E"/>
    <w:rPr>
      <w:b/>
      <w:bCs/>
      <w:kern w:val="20"/>
      <w:lang w:val="pt-BR"/>
    </w:rPr>
  </w:style>
  <w:style w:type="character" w:styleId="Hyperlink">
    <w:name w:val="Hyperlink"/>
    <w:basedOn w:val="Fontepargpadro"/>
    <w:uiPriority w:val="99"/>
    <w:unhideWhenUsed/>
    <w:rsid w:val="0034556F"/>
    <w:rPr>
      <w:color w:val="0563C1" w:themeColor="hyperlink"/>
      <w:u w:val="single"/>
    </w:rPr>
  </w:style>
  <w:style w:type="paragraph" w:styleId="Cabealho0">
    <w:name w:val="header"/>
    <w:basedOn w:val="Normal"/>
    <w:link w:val="CabealhoChar"/>
    <w:uiPriority w:val="99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3F3962"/>
    <w:rPr>
      <w:kern w:val="20"/>
    </w:rPr>
  </w:style>
  <w:style w:type="paragraph" w:styleId="Rodap0">
    <w:name w:val="footer"/>
    <w:basedOn w:val="Normal"/>
    <w:link w:val="RodapChar"/>
    <w:uiPriority w:val="2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2"/>
    <w:rsid w:val="003F3962"/>
    <w:rPr>
      <w:kern w:val="20"/>
    </w:rPr>
  </w:style>
  <w:style w:type="table" w:styleId="Tabelacomgrade">
    <w:name w:val="Table Grid"/>
    <w:basedOn w:val="Tabelanormal"/>
    <w:uiPriority w:val="59"/>
    <w:qFormat/>
    <w:rsid w:val="002000D9"/>
    <w:pPr>
      <w:spacing w:before="0"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BERTO\AppData\Roaming\Microsoft\Templates\Curr&#237;cu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ADC2429EEC4CF7ABBBAE2A652CB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3DBD22-85C4-49DD-825B-547D2D80E45D}"/>
      </w:docPartPr>
      <w:docPartBody>
        <w:p w:rsidR="00C2650B" w:rsidRDefault="00317D83" w:rsidP="00317D83">
          <w:pPr>
            <w:pStyle w:val="E9ADC2429EEC4CF7ABBBAE2A652CB3A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97F84E544174EED9681CD431B9CA8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138F8-1617-4AF5-9BC2-2E1D962D3AA3}"/>
      </w:docPartPr>
      <w:docPartBody>
        <w:p w:rsidR="00C2650B" w:rsidRDefault="00317D83" w:rsidP="00317D83">
          <w:pPr>
            <w:pStyle w:val="497F84E544174EED9681CD431B9CA8C8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83E0743B65B9479DA6F60B578C428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E6BA5F-2A0F-44D3-BBA4-A47FEA99D255}"/>
      </w:docPartPr>
      <w:docPartBody>
        <w:p w:rsidR="00C2650B" w:rsidRDefault="00317D83" w:rsidP="00317D83">
          <w:pPr>
            <w:pStyle w:val="83E0743B65B9479DA6F60B578C42825C"/>
          </w:pPr>
          <w:r w:rsidRPr="00C40D75">
            <w:rPr>
              <w:sz w:val="18"/>
              <w:szCs w:val="18"/>
            </w:rPr>
            <w:t>Este é o lugar para uma breve síntese das responsabilidades principais e conquistas mais impressionantes.</w:t>
          </w:r>
        </w:p>
      </w:docPartBody>
    </w:docPart>
    <w:docPart>
      <w:docPartPr>
        <w:name w:val="F822EC397C2542C29B784ED8B753D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E1615-E0F9-468A-B0A6-B86B6B09FF50}"/>
      </w:docPartPr>
      <w:docPartBody>
        <w:p w:rsidR="00C2650B" w:rsidRDefault="00317D83" w:rsidP="00317D83">
          <w:pPr>
            <w:pStyle w:val="F822EC397C2542C29B784ED8B753D54F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48E9C303EE554668937A30FEC150D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DBE96-DDCD-4567-B651-B60A7F03F265}"/>
      </w:docPartPr>
      <w:docPartBody>
        <w:p w:rsidR="00C2650B" w:rsidRDefault="00317D83" w:rsidP="00317D83">
          <w:pPr>
            <w:pStyle w:val="48E9C303EE554668937A30FEC150D2D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E313E3D09294E1EBA44B1AE67405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05A6E-1981-4EFA-BB54-DBE11B999E0B}"/>
      </w:docPartPr>
      <w:docPartBody>
        <w:p w:rsidR="00C2650B" w:rsidRDefault="00317D83" w:rsidP="00317D83">
          <w:pPr>
            <w:pStyle w:val="EE313E3D09294E1EBA44B1AE674059A6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EA"/>
    <w:rsid w:val="00085B57"/>
    <w:rsid w:val="00317D83"/>
    <w:rsid w:val="004A151A"/>
    <w:rsid w:val="00566961"/>
    <w:rsid w:val="006C64EA"/>
    <w:rsid w:val="00A442E2"/>
    <w:rsid w:val="00BE6335"/>
    <w:rsid w:val="00C2650B"/>
    <w:rsid w:val="00F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7D83"/>
    <w:rPr>
      <w:color w:val="808080"/>
    </w:rPr>
  </w:style>
  <w:style w:type="paragraph" w:customStyle="1" w:styleId="4A12A92CC4CC4150A1AF32DC0E69A3AF">
    <w:name w:val="4A12A92CC4CC4150A1AF32DC0E69A3AF"/>
    <w:rsid w:val="006C64EA"/>
  </w:style>
  <w:style w:type="character" w:customStyle="1" w:styleId="Textodoespaoreservado0">
    <w:name w:val="Texto do espaço reservado"/>
    <w:basedOn w:val="Fontepargpadro"/>
    <w:uiPriority w:val="99"/>
    <w:semiHidden/>
    <w:rsid w:val="00317D83"/>
    <w:rPr>
      <w:color w:val="808080"/>
    </w:rPr>
  </w:style>
  <w:style w:type="paragraph" w:customStyle="1" w:styleId="39AA35879BF44D128E924741574CC063">
    <w:name w:val="39AA35879BF44D128E924741574CC063"/>
    <w:rsid w:val="006C64EA"/>
  </w:style>
  <w:style w:type="paragraph" w:customStyle="1" w:styleId="B4D389DF9687450E88A8AFDA452B0A4D">
    <w:name w:val="B4D389DF9687450E88A8AFDA452B0A4D"/>
    <w:rsid w:val="006C64EA"/>
  </w:style>
  <w:style w:type="paragraph" w:customStyle="1" w:styleId="8988E3D7D10642078B91978964DBDE87">
    <w:name w:val="8988E3D7D10642078B91978964DBDE87"/>
    <w:rsid w:val="006C64EA"/>
  </w:style>
  <w:style w:type="paragraph" w:customStyle="1" w:styleId="A426B2EC51F0478EA7D8832EAA38AB74">
    <w:name w:val="A426B2EC51F0478EA7D8832EAA38AB74"/>
    <w:rsid w:val="006C64EA"/>
  </w:style>
  <w:style w:type="paragraph" w:customStyle="1" w:styleId="E9ADC2429EEC4CF7ABBBAE2A652CB3A2">
    <w:name w:val="E9ADC2429EEC4CF7ABBBAE2A652CB3A2"/>
    <w:rsid w:val="00317D83"/>
  </w:style>
  <w:style w:type="paragraph" w:customStyle="1" w:styleId="497F84E544174EED9681CD431B9CA8C8">
    <w:name w:val="497F84E544174EED9681CD431B9CA8C8"/>
    <w:rsid w:val="00317D83"/>
  </w:style>
  <w:style w:type="paragraph" w:customStyle="1" w:styleId="83E0743B65B9479DA6F60B578C42825C">
    <w:name w:val="83E0743B65B9479DA6F60B578C42825C"/>
    <w:rsid w:val="00317D83"/>
  </w:style>
  <w:style w:type="paragraph" w:customStyle="1" w:styleId="F822EC397C2542C29B784ED8B753D54F">
    <w:name w:val="F822EC397C2542C29B784ED8B753D54F"/>
    <w:rsid w:val="00317D83"/>
  </w:style>
  <w:style w:type="paragraph" w:customStyle="1" w:styleId="48E9C303EE554668937A30FEC150D2D2">
    <w:name w:val="48E9C303EE554668937A30FEC150D2D2"/>
    <w:rsid w:val="00317D83"/>
  </w:style>
  <w:style w:type="paragraph" w:customStyle="1" w:styleId="EE313E3D09294E1EBA44B1AE674059A6">
    <w:name w:val="EE313E3D09294E1EBA44B1AE674059A6"/>
    <w:rsid w:val="00317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DDWEJA: DESIGN DIDÁTICO NA WEB: Autoria Docente no contexto da EJA</CompanyAddress>
  <CompanyPhone>Blog:  </CompanyPhone>
  <CompanyFax/>
  <CompanyEmail>gilejauneb@gmail.com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077783-2CE4-4ACE-A7FB-5A37CE1D6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B6E1A108-77AA-47C0-A14F-3CEB8EE9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</Template>
  <TotalTime>7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 e Língua Estrangeira Moderna (Inglês Ou Espanhol)</dc:creator>
  <cp:keywords>AVAM:</cp:keywords>
  <cp:lastModifiedBy>GILBERTO FERNANDES</cp:lastModifiedBy>
  <cp:revision>6</cp:revision>
  <cp:lastPrinted>2016-04-08T14:43:00Z</cp:lastPrinted>
  <dcterms:created xsi:type="dcterms:W3CDTF">2016-09-02T14:02:00Z</dcterms:created>
  <dcterms:modified xsi:type="dcterms:W3CDTF">2016-09-22T13:37:00Z</dcterms:modified>
  <cp:category>Planejamento de atividade didática online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