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0C311B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D85A74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D85A74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D85A74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 xml:space="preserve"> - </w:t>
      </w:r>
      <w:r w:rsidR="00B04213">
        <w:rPr>
          <w:rFonts w:asciiTheme="minorHAnsi" w:hAnsiTheme="minorHAnsi"/>
          <w:color w:val="auto"/>
          <w:sz w:val="28"/>
          <w:szCs w:val="28"/>
        </w:rPr>
        <w:t>HISTÓRIA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746"/>
        <w:gridCol w:w="425"/>
        <w:gridCol w:w="7576"/>
      </w:tblGrid>
      <w:tr w:rsidR="008005EC" w:rsidRPr="00EE5969" w:rsidTr="00434A01">
        <w:tc>
          <w:tcPr>
            <w:tcW w:w="1746" w:type="dxa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p w:rsidR="008005EC" w:rsidRPr="00EE5969" w:rsidRDefault="008005EC" w:rsidP="00B04213">
            <w:pPr>
              <w:pStyle w:val="Textodocurrculo"/>
              <w:tabs>
                <w:tab w:val="left" w:pos="7106"/>
              </w:tabs>
              <w:ind w:right="7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colaborativa dos professores de </w:t>
            </w:r>
            <w:r w:rsidR="00B04213">
              <w:rPr>
                <w:sz w:val="24"/>
                <w:szCs w:val="24"/>
              </w:rPr>
              <w:t>História</w:t>
            </w:r>
            <w:r>
              <w:rPr>
                <w:sz w:val="24"/>
                <w:szCs w:val="24"/>
              </w:rPr>
              <w:t xml:space="preserve"> da EJA do ensino fundamental e médio em Eunápolis/BA, participantes da pesquisa acima intitulada.</w:t>
            </w:r>
          </w:p>
        </w:tc>
      </w:tr>
      <w:tr w:rsidR="008005EC" w:rsidRPr="00EE5969" w:rsidTr="00434A01">
        <w:tc>
          <w:tcPr>
            <w:tcW w:w="1746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Tem</w:t>
            </w:r>
            <w:r w:rsidR="00434A0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 gerador</w:t>
            </w: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p w:rsidR="008005EC" w:rsidRPr="00EE5969" w:rsidRDefault="00CC0EB9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iconográfica da Escola em que estudamos</w:t>
            </w:r>
            <w:r w:rsidR="00D85A74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CD47F7" w:rsidRPr="00CD47F7" w:rsidTr="00434A01">
        <w:tc>
          <w:tcPr>
            <w:tcW w:w="1746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CD47F7" w:rsidRDefault="00CC0EB9" w:rsidP="007F6AF6">
                                                    <w:pPr>
                                                      <w:jc w:val="both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>R</w:t>
                                                    </w:r>
                                                    <w:r w:rsidRPr="00CC0EB9"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>econstituir a memória iconográfica d</w:t>
                                                    </w: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>a escola em que se estuda</w:t>
                                                    </w:r>
                                                    <w:r w:rsidRPr="00CC0EB9"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>, através de docu</w:t>
                                                    </w: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 xml:space="preserve">mentos históricos, depoimentos, </w:t>
                                                    </w:r>
                                                    <w:r w:rsidRPr="00CC0EB9"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>fotografi</w:t>
                                                    </w: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>as e audiovisuais.</w:t>
                                                    </w:r>
                                                    <w:r w:rsidRPr="00CC0EB9"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434A01">
        <w:tc>
          <w:tcPr>
            <w:tcW w:w="1746" w:type="dxa"/>
          </w:tcPr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="00227663">
              <w:rPr>
                <w:sz w:val="24"/>
                <w:szCs w:val="24"/>
              </w:rPr>
              <w:t>Questão entorno do tema central.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</w:t>
            </w:r>
            <w:r w:rsidR="001E5DEC">
              <w:rPr>
                <w:sz w:val="24"/>
                <w:szCs w:val="24"/>
              </w:rPr>
              <w:t>–</w:t>
            </w:r>
            <w:r w:rsidRPr="00EE5969">
              <w:rPr>
                <w:sz w:val="24"/>
                <w:szCs w:val="24"/>
              </w:rPr>
              <w:t xml:space="preserve"> </w:t>
            </w:r>
            <w:r w:rsidR="001E5DEC">
              <w:rPr>
                <w:sz w:val="24"/>
                <w:szCs w:val="24"/>
              </w:rPr>
              <w:t>Partir de um elemento concreto para discutir conhecimentos específicos e gerar novos.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</w:t>
            </w:r>
            <w:r w:rsidR="001E5DEC">
              <w:rPr>
                <w:sz w:val="24"/>
                <w:szCs w:val="24"/>
              </w:rPr>
              <w:t xml:space="preserve">Produzir um produto alimentar e compartilhar saberes </w:t>
            </w:r>
            <w:r w:rsidR="008F74AA">
              <w:rPr>
                <w:sz w:val="24"/>
                <w:szCs w:val="24"/>
              </w:rPr>
              <w:t>.</w:t>
            </w:r>
          </w:p>
        </w:tc>
      </w:tr>
      <w:tr w:rsidR="008005EC" w:rsidRPr="00EE5969" w:rsidTr="00434A01">
        <w:tc>
          <w:tcPr>
            <w:tcW w:w="1746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B4583A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 xml:space="preserve">Levar para sala de aula </w:t>
                            </w:r>
                            <w:r w:rsidR="00434A01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elemento concreto para fomentar discussão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8005EC" w:rsidRPr="00EE5969" w:rsidRDefault="00B4583A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Produzir situações de discussão de saberes no trabalho em equipe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4A4EC9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Levar o aluno </w:t>
                            </w:r>
                            <w:r w:rsidR="00B4583A">
                              <w:rPr>
                                <w:sz w:val="24"/>
                                <w:szCs w:val="24"/>
                              </w:rPr>
                              <w:t>produzir prato gastronômico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B4583A" w:rsidP="004A4E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Avaliar as produções realizadas na socialização dos produtos gastronômicos e audiovisuais produzidos</w:t>
                            </w:r>
                            <w:r w:rsidR="00433FA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434A01">
        <w:tc>
          <w:tcPr>
            <w:tcW w:w="1746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</w:t>
            </w:r>
            <w:r w:rsidR="00434A0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OS</w:t>
            </w:r>
            <w:bookmarkStart w:id="0" w:name="_GoBack"/>
            <w:bookmarkEnd w:id="0"/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p w:rsidR="008005EC" w:rsidRPr="00EE5969" w:rsidRDefault="008005EC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CD47F7">
              <w:rPr>
                <w:b/>
                <w:sz w:val="24"/>
                <w:szCs w:val="24"/>
              </w:rPr>
              <w:t>Preparação e design didático</w:t>
            </w:r>
            <w:r w:rsidR="00165F2E" w:rsidRPr="00CD47F7">
              <w:rPr>
                <w:b/>
                <w:sz w:val="24"/>
                <w:szCs w:val="24"/>
              </w:rPr>
              <w:t xml:space="preserve"> e aplicação</w:t>
            </w:r>
            <w:r w:rsidRPr="00CD47F7">
              <w:rPr>
                <w:sz w:val="24"/>
                <w:szCs w:val="24"/>
              </w:rPr>
              <w:t xml:space="preserve">: </w:t>
            </w:r>
            <w:r w:rsidR="00C04A9F">
              <w:rPr>
                <w:sz w:val="24"/>
                <w:szCs w:val="24"/>
              </w:rPr>
              <w:t>Di</w:t>
            </w:r>
            <w:r w:rsidR="00E263EB">
              <w:rPr>
                <w:sz w:val="24"/>
                <w:szCs w:val="24"/>
              </w:rPr>
              <w:t>s</w:t>
            </w:r>
            <w:r w:rsidRPr="00EE5969">
              <w:rPr>
                <w:sz w:val="24"/>
                <w:szCs w:val="24"/>
              </w:rPr>
              <w:t>positivo</w:t>
            </w:r>
            <w:r w:rsidR="00C04A9F">
              <w:rPr>
                <w:sz w:val="24"/>
                <w:szCs w:val="24"/>
              </w:rPr>
              <w:t xml:space="preserve"> móvel, </w:t>
            </w:r>
            <w:r w:rsidR="007428EF">
              <w:rPr>
                <w:sz w:val="24"/>
                <w:szCs w:val="24"/>
              </w:rPr>
              <w:t>PC</w:t>
            </w:r>
            <w:r w:rsidR="007428EF" w:rsidRPr="00EE5969">
              <w:rPr>
                <w:sz w:val="24"/>
                <w:szCs w:val="24"/>
              </w:rPr>
              <w:t xml:space="preserve"> conexão com a internet</w:t>
            </w:r>
            <w:r w:rsidR="007428EF">
              <w:rPr>
                <w:sz w:val="24"/>
                <w:szCs w:val="24"/>
              </w:rPr>
              <w:t>; a</w:t>
            </w:r>
            <w:r w:rsidR="00C04A9F">
              <w:rPr>
                <w:sz w:val="24"/>
                <w:szCs w:val="24"/>
              </w:rPr>
              <w:t xml:space="preserve">plicativo whatsapp, </w:t>
            </w:r>
            <w:r w:rsidR="00DA08A6">
              <w:rPr>
                <w:sz w:val="24"/>
                <w:szCs w:val="24"/>
              </w:rPr>
              <w:t>materiais gastronômicos diversos</w:t>
            </w:r>
            <w:r w:rsidR="00C04A9F">
              <w:rPr>
                <w:sz w:val="24"/>
                <w:szCs w:val="24"/>
              </w:rPr>
              <w:t>.</w:t>
            </w:r>
          </w:p>
        </w:tc>
      </w:tr>
      <w:tr w:rsidR="008005EC" w:rsidRPr="00EE5969" w:rsidTr="00434A01">
        <w:tc>
          <w:tcPr>
            <w:tcW w:w="1746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p w:rsidR="008005EC" w:rsidRPr="00EE5969" w:rsidRDefault="00DA08A6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desenvolvimento de cada etapa e a produção do </w:t>
            </w:r>
            <w:r w:rsidR="00434A01">
              <w:rPr>
                <w:sz w:val="24"/>
                <w:szCs w:val="24"/>
              </w:rPr>
              <w:t>vídeo</w:t>
            </w:r>
            <w:r w:rsidR="008005EC" w:rsidRPr="00EE5969">
              <w:rPr>
                <w:sz w:val="24"/>
                <w:szCs w:val="24"/>
              </w:rPr>
              <w:t>.</w:t>
            </w:r>
          </w:p>
        </w:tc>
      </w:tr>
      <w:tr w:rsidR="00434A01" w:rsidRPr="00CD47F7" w:rsidTr="00434A01">
        <w:tc>
          <w:tcPr>
            <w:tcW w:w="1746" w:type="dxa"/>
          </w:tcPr>
          <w:p w:rsidR="00434A01" w:rsidRPr="00EE5969" w:rsidRDefault="00434A01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425" w:type="dxa"/>
          </w:tcPr>
          <w:p w:rsidR="00434A01" w:rsidRPr="00EE5969" w:rsidRDefault="00434A01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p w:rsidR="00434A01" w:rsidRDefault="00434A01" w:rsidP="00A8580A">
            <w:pPr>
              <w:tabs>
                <w:tab w:val="right" w:pos="9412"/>
              </w:tabs>
              <w:spacing w:before="120" w:after="120"/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e atualização constante de site online com a história da escola.</w:t>
            </w:r>
          </w:p>
        </w:tc>
      </w:tr>
      <w:tr w:rsidR="00CD47F7" w:rsidRPr="00CD47F7" w:rsidTr="00434A01">
        <w:tc>
          <w:tcPr>
            <w:tcW w:w="1746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5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A8580A" w:rsidRDefault="00A8580A" w:rsidP="00434A01">
                                <w:pPr>
                                  <w:tabs>
                                    <w:tab w:val="right" w:pos="9412"/>
                                  </w:tabs>
                                  <w:spacing w:before="0" w:after="0" w:line="240" w:lineRule="auto"/>
                                  <w:rPr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334EF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Texto</w:t>
                                </w: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A8580A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https://www.natue.com.br/natuelife/mitos-e-verdades-sobre-o-ovo.html</w:t>
                                </w:r>
                              </w:p>
                              <w:p w:rsidR="008005EC" w:rsidRPr="00A8580A" w:rsidRDefault="00A8580A" w:rsidP="00434A01">
                                <w:pPr>
                                  <w:tabs>
                                    <w:tab w:val="right" w:pos="9412"/>
                                  </w:tabs>
                                  <w:spacing w:before="0" w:after="0" w:line="240" w:lineRule="auto"/>
                                  <w:rPr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334EF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Tabela</w:t>
                                </w: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>
                                  <w:t xml:space="preserve"> </w:t>
                                </w:r>
                                <w:r w:rsidRPr="00334EF5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http://www.conquistesuavida.com.br/ingredient/ovo_i542670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</w:p>
    <w:sectPr w:rsidR="00BA733A" w:rsidRPr="002000D9" w:rsidSect="00F33F19">
      <w:pgSz w:w="11907" w:h="16839" w:code="9"/>
      <w:pgMar w:top="1440" w:right="1080" w:bottom="1440" w:left="108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C5" w:rsidRDefault="004134C5">
      <w:pPr>
        <w:spacing w:before="0" w:after="0" w:line="240" w:lineRule="auto"/>
      </w:pPr>
      <w:r>
        <w:separator/>
      </w:r>
    </w:p>
  </w:endnote>
  <w:endnote w:type="continuationSeparator" w:id="0">
    <w:p w:rsidR="004134C5" w:rsidRDefault="004134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C5" w:rsidRDefault="004134C5">
      <w:pPr>
        <w:spacing w:before="0" w:after="0" w:line="240" w:lineRule="auto"/>
      </w:pPr>
      <w:r>
        <w:separator/>
      </w:r>
    </w:p>
  </w:footnote>
  <w:footnote w:type="continuationSeparator" w:id="0">
    <w:p w:rsidR="004134C5" w:rsidRDefault="004134C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C24DD"/>
    <w:rsid w:val="000C311B"/>
    <w:rsid w:val="000F6311"/>
    <w:rsid w:val="0011638F"/>
    <w:rsid w:val="001526C4"/>
    <w:rsid w:val="00165F2E"/>
    <w:rsid w:val="001C31E4"/>
    <w:rsid w:val="001D1B0C"/>
    <w:rsid w:val="001E5DEC"/>
    <w:rsid w:val="002000D9"/>
    <w:rsid w:val="002139BE"/>
    <w:rsid w:val="00223AD3"/>
    <w:rsid w:val="00223D5F"/>
    <w:rsid w:val="00227663"/>
    <w:rsid w:val="00233770"/>
    <w:rsid w:val="00277927"/>
    <w:rsid w:val="002F464D"/>
    <w:rsid w:val="0034556F"/>
    <w:rsid w:val="003A67B5"/>
    <w:rsid w:val="003C28F7"/>
    <w:rsid w:val="003E15C9"/>
    <w:rsid w:val="003E71BD"/>
    <w:rsid w:val="003F0378"/>
    <w:rsid w:val="003F3962"/>
    <w:rsid w:val="003F4AE1"/>
    <w:rsid w:val="004134C5"/>
    <w:rsid w:val="00433FA3"/>
    <w:rsid w:val="00434A01"/>
    <w:rsid w:val="00441290"/>
    <w:rsid w:val="00441F50"/>
    <w:rsid w:val="00444349"/>
    <w:rsid w:val="00474A06"/>
    <w:rsid w:val="0049236F"/>
    <w:rsid w:val="004A4EC9"/>
    <w:rsid w:val="004B7B2E"/>
    <w:rsid w:val="004D752E"/>
    <w:rsid w:val="004F1664"/>
    <w:rsid w:val="005022E4"/>
    <w:rsid w:val="005C6CC5"/>
    <w:rsid w:val="005F3D4B"/>
    <w:rsid w:val="00634F34"/>
    <w:rsid w:val="00696FA5"/>
    <w:rsid w:val="006B59B7"/>
    <w:rsid w:val="006C7210"/>
    <w:rsid w:val="006D310C"/>
    <w:rsid w:val="006D75DB"/>
    <w:rsid w:val="007248C1"/>
    <w:rsid w:val="007428EF"/>
    <w:rsid w:val="0077601E"/>
    <w:rsid w:val="0079219B"/>
    <w:rsid w:val="007937CB"/>
    <w:rsid w:val="007A1028"/>
    <w:rsid w:val="007D590D"/>
    <w:rsid w:val="007E28DF"/>
    <w:rsid w:val="007E3B51"/>
    <w:rsid w:val="007F6AF6"/>
    <w:rsid w:val="008005EC"/>
    <w:rsid w:val="00821FC7"/>
    <w:rsid w:val="008262A2"/>
    <w:rsid w:val="0084373B"/>
    <w:rsid w:val="00886970"/>
    <w:rsid w:val="008B284A"/>
    <w:rsid w:val="008C5C46"/>
    <w:rsid w:val="008F74AA"/>
    <w:rsid w:val="009135F5"/>
    <w:rsid w:val="0092603A"/>
    <w:rsid w:val="00930666"/>
    <w:rsid w:val="00947A90"/>
    <w:rsid w:val="009563E5"/>
    <w:rsid w:val="0099305D"/>
    <w:rsid w:val="009A0A63"/>
    <w:rsid w:val="009B5CF6"/>
    <w:rsid w:val="009C1FDE"/>
    <w:rsid w:val="009C743E"/>
    <w:rsid w:val="009D38E0"/>
    <w:rsid w:val="009E7FF4"/>
    <w:rsid w:val="00A1552A"/>
    <w:rsid w:val="00A44E54"/>
    <w:rsid w:val="00A50E86"/>
    <w:rsid w:val="00A8580A"/>
    <w:rsid w:val="00A91BF9"/>
    <w:rsid w:val="00A95D73"/>
    <w:rsid w:val="00A96BAE"/>
    <w:rsid w:val="00AD51D7"/>
    <w:rsid w:val="00AE7384"/>
    <w:rsid w:val="00B04213"/>
    <w:rsid w:val="00B12DE7"/>
    <w:rsid w:val="00B4583A"/>
    <w:rsid w:val="00B54E89"/>
    <w:rsid w:val="00B93623"/>
    <w:rsid w:val="00BA733A"/>
    <w:rsid w:val="00BA7933"/>
    <w:rsid w:val="00BB18AC"/>
    <w:rsid w:val="00BC458E"/>
    <w:rsid w:val="00BD736B"/>
    <w:rsid w:val="00BF33CA"/>
    <w:rsid w:val="00C04A9F"/>
    <w:rsid w:val="00C35F2C"/>
    <w:rsid w:val="00C40D75"/>
    <w:rsid w:val="00C50F56"/>
    <w:rsid w:val="00C52790"/>
    <w:rsid w:val="00C669E2"/>
    <w:rsid w:val="00C754FF"/>
    <w:rsid w:val="00CA5AD0"/>
    <w:rsid w:val="00CB73EB"/>
    <w:rsid w:val="00CC0EB9"/>
    <w:rsid w:val="00CC7966"/>
    <w:rsid w:val="00CD47F7"/>
    <w:rsid w:val="00CE7025"/>
    <w:rsid w:val="00D06EA6"/>
    <w:rsid w:val="00D85A74"/>
    <w:rsid w:val="00DA08A6"/>
    <w:rsid w:val="00DB59CF"/>
    <w:rsid w:val="00DE400B"/>
    <w:rsid w:val="00DF203C"/>
    <w:rsid w:val="00E263EB"/>
    <w:rsid w:val="00E30BE1"/>
    <w:rsid w:val="00E369AD"/>
    <w:rsid w:val="00EC670B"/>
    <w:rsid w:val="00ED4F92"/>
    <w:rsid w:val="00ED7593"/>
    <w:rsid w:val="00EE5969"/>
    <w:rsid w:val="00EF6FB6"/>
    <w:rsid w:val="00F01E0A"/>
    <w:rsid w:val="00F1087B"/>
    <w:rsid w:val="00F21325"/>
    <w:rsid w:val="00F217C1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4462D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60767E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0927C4"/>
    <w:rsid w:val="002C7494"/>
    <w:rsid w:val="00317D83"/>
    <w:rsid w:val="003E49DB"/>
    <w:rsid w:val="004A151A"/>
    <w:rsid w:val="004A768F"/>
    <w:rsid w:val="00566961"/>
    <w:rsid w:val="00591196"/>
    <w:rsid w:val="0060767E"/>
    <w:rsid w:val="006C64EA"/>
    <w:rsid w:val="007F427D"/>
    <w:rsid w:val="008944DE"/>
    <w:rsid w:val="00B775F0"/>
    <w:rsid w:val="00BB3A8F"/>
    <w:rsid w:val="00BE6335"/>
    <w:rsid w:val="00E85D0B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27C4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  <w:style w:type="paragraph" w:customStyle="1" w:styleId="07D120252A4B4AF1911FF778B61912D0">
    <w:name w:val="07D120252A4B4AF1911FF778B61912D0"/>
    <w:rsid w:val="000927C4"/>
  </w:style>
  <w:style w:type="paragraph" w:customStyle="1" w:styleId="F4EC1BE09F51422F86269DF49FD74EF7">
    <w:name w:val="F4EC1BE09F51422F86269DF49FD74EF7"/>
    <w:rsid w:val="00092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2CF36-01EC-4EFA-9C45-A9EB5165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36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5</cp:revision>
  <cp:lastPrinted>2016-04-08T14:43:00Z</cp:lastPrinted>
  <dcterms:created xsi:type="dcterms:W3CDTF">2016-09-21T20:56:00Z</dcterms:created>
  <dcterms:modified xsi:type="dcterms:W3CDTF">2016-09-22T13:20:00Z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